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10BA" w14:textId="6C27B468" w:rsidR="004257B6" w:rsidRPr="004257B6" w:rsidRDefault="00B11261" w:rsidP="00314887">
      <w:pPr>
        <w:spacing w:before="600"/>
        <w:rPr>
          <w:noProof/>
          <w:color w:val="1D587D"/>
          <w:lang w:bidi="sv-SE"/>
        </w:rPr>
      </w:pPr>
      <w:bookmarkStart w:id="0" w:name="_GoBack"/>
      <w:bookmarkEnd w:id="0"/>
      <w:r w:rsidRPr="004257B6">
        <w:rPr>
          <w:noProof/>
          <w:color w:val="1D587D"/>
          <w:lang w:eastAsia="sv-SE"/>
        </w:rPr>
        <w:drawing>
          <wp:anchor distT="0" distB="0" distL="114300" distR="114300" simplePos="0" relativeHeight="251658240" behindDoc="0" locked="0" layoutInCell="1" allowOverlap="1" wp14:anchorId="103EFD98" wp14:editId="593C6E37">
            <wp:simplePos x="0" y="0"/>
            <wp:positionH relativeFrom="margin">
              <wp:posOffset>1959058</wp:posOffset>
            </wp:positionH>
            <wp:positionV relativeFrom="margin">
              <wp:posOffset>1013934</wp:posOffset>
            </wp:positionV>
            <wp:extent cx="3319164" cy="2104222"/>
            <wp:effectExtent l="0" t="0" r="0" b="0"/>
            <wp:wrapSquare wrapText="bothSides"/>
            <wp:docPr id="20588574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64" cy="21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46BD7" w14:textId="5ED7AC1E" w:rsidR="0045039F" w:rsidRPr="004257B6" w:rsidRDefault="00314887" w:rsidP="00314887">
      <w:pPr>
        <w:spacing w:before="600"/>
        <w:rPr>
          <w:color w:val="1D587D"/>
        </w:rPr>
      </w:pPr>
      <w:r w:rsidRPr="004257B6">
        <w:rPr>
          <w:noProof/>
          <w:color w:val="1D587D"/>
          <w:lang w:eastAsia="sv-SE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74202A6A" wp14:editId="6506FE8D">
                <wp:simplePos x="0" y="0"/>
                <wp:positionH relativeFrom="margin">
                  <wp:posOffset>393065</wp:posOffset>
                </wp:positionH>
                <wp:positionV relativeFrom="margin">
                  <wp:posOffset>31750</wp:posOffset>
                </wp:positionV>
                <wp:extent cx="6362700" cy="9579610"/>
                <wp:effectExtent l="38100" t="38100" r="57150" b="59690"/>
                <wp:wrapNone/>
                <wp:docPr id="1" name="Rektangulä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57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rgbClr val="1D58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EC3B9" id="Rektangulär 1" o:spid="_x0000_s1026" alt="&quot;&quot;" style="position:absolute;margin-left:30.95pt;margin-top:2.5pt;width:501pt;height:754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" fillcolor="white [3212]" strokecolor="#1d587d" strokeweight="8pt">
                <w10:wrap anchorx="margin" anchory="margin"/>
                <w10:anchorlock/>
              </v:rect>
            </w:pict>
          </mc:Fallback>
        </mc:AlternateContent>
      </w:r>
    </w:p>
    <w:p w14:paraId="025A3023" w14:textId="509313F2" w:rsidR="004257B6" w:rsidRDefault="004257B6" w:rsidP="004257B6">
      <w:pPr>
        <w:pStyle w:val="Rubrik2"/>
        <w:rPr>
          <w:color w:val="1D587D"/>
          <w:sz w:val="96"/>
          <w:szCs w:val="44"/>
        </w:rPr>
      </w:pPr>
      <w:r w:rsidRPr="004257B6">
        <w:rPr>
          <w:color w:val="1D587D"/>
          <w:sz w:val="96"/>
          <w:szCs w:val="44"/>
        </w:rPr>
        <w:t>DIPLOM</w:t>
      </w:r>
    </w:p>
    <w:p w14:paraId="3983CD24" w14:textId="77777777" w:rsidR="00B11261" w:rsidRPr="00B11261" w:rsidRDefault="00B11261" w:rsidP="00B11261"/>
    <w:p w14:paraId="2C5B521F" w14:textId="0848C48F" w:rsidR="004257B6" w:rsidRPr="00015A26" w:rsidRDefault="00B11261" w:rsidP="004257B6">
      <w:pPr>
        <w:rPr>
          <w:i/>
          <w:iCs/>
          <w:color w:val="1D587D"/>
        </w:rPr>
      </w:pPr>
      <w:r w:rsidRPr="00015A26">
        <w:rPr>
          <w:i/>
          <w:iCs/>
          <w:color w:val="1D587D"/>
        </w:rPr>
        <w:t xml:space="preserve">För fina framsteg och deltagande på gymnastiken </w:t>
      </w:r>
      <w:r w:rsidR="00015A26" w:rsidRPr="00015A26">
        <w:rPr>
          <w:i/>
          <w:iCs/>
          <w:color w:val="1D587D"/>
        </w:rPr>
        <w:t>denna termin</w:t>
      </w:r>
    </w:p>
    <w:p w14:paraId="03F1C20D" w14:textId="77777777" w:rsidR="00B11261" w:rsidRDefault="00B11261" w:rsidP="004257B6">
      <w:pPr>
        <w:rPr>
          <w:color w:val="1D587D"/>
        </w:rPr>
      </w:pPr>
    </w:p>
    <w:p w14:paraId="04BE8E02" w14:textId="77777777" w:rsidR="00B11261" w:rsidRDefault="00B11261" w:rsidP="004257B6">
      <w:pPr>
        <w:rPr>
          <w:color w:val="1D587D"/>
        </w:rPr>
      </w:pPr>
    </w:p>
    <w:p w14:paraId="1C8E4F64" w14:textId="6F626220" w:rsidR="004257B6" w:rsidRDefault="004257B6" w:rsidP="004257B6">
      <w:pPr>
        <w:rPr>
          <w:color w:val="1D587D"/>
        </w:rPr>
      </w:pPr>
      <w:r w:rsidRPr="00B11261">
        <w:rPr>
          <w:color w:val="1D587D"/>
        </w:rPr>
        <w:t>TILLDELAS</w:t>
      </w:r>
    </w:p>
    <w:p w14:paraId="678E17AE" w14:textId="77777777" w:rsidR="00B11261" w:rsidRDefault="00B11261" w:rsidP="004257B6">
      <w:pPr>
        <w:rPr>
          <w:color w:val="1D587D"/>
        </w:rPr>
      </w:pPr>
    </w:p>
    <w:p w14:paraId="23163C5F" w14:textId="77777777" w:rsidR="00B11261" w:rsidRDefault="00B11261" w:rsidP="004257B6">
      <w:pPr>
        <w:rPr>
          <w:color w:val="1D587D"/>
        </w:rPr>
      </w:pPr>
    </w:p>
    <w:p w14:paraId="30503266" w14:textId="111190FD" w:rsidR="00B11261" w:rsidRDefault="00B11261" w:rsidP="004257B6">
      <w:pPr>
        <w:rPr>
          <w:color w:val="1D587D"/>
        </w:rPr>
      </w:pPr>
      <w:r>
        <w:rPr>
          <w:color w:val="1D587D"/>
        </w:rPr>
        <w:t>_____________________________</w:t>
      </w:r>
    </w:p>
    <w:p w14:paraId="4E373D04" w14:textId="77777777" w:rsidR="00B11261" w:rsidRDefault="00B11261" w:rsidP="004257B6">
      <w:pPr>
        <w:rPr>
          <w:color w:val="1D587D"/>
        </w:rPr>
      </w:pPr>
    </w:p>
    <w:p w14:paraId="0AF1DA04" w14:textId="77777777" w:rsidR="00B11261" w:rsidRDefault="00B11261" w:rsidP="004257B6">
      <w:pPr>
        <w:rPr>
          <w:color w:val="1D587D"/>
        </w:rPr>
      </w:pPr>
    </w:p>
    <w:p w14:paraId="342EC19E" w14:textId="02C4BCFE" w:rsidR="00B11261" w:rsidRDefault="00B11261" w:rsidP="004257B6">
      <w:pPr>
        <w:rPr>
          <w:color w:val="1D587D"/>
        </w:rPr>
      </w:pPr>
      <w:r>
        <w:rPr>
          <w:color w:val="1D587D"/>
        </w:rPr>
        <w:t>GRUPP &amp; TERMIN</w:t>
      </w:r>
    </w:p>
    <w:p w14:paraId="60FC42F9" w14:textId="77777777" w:rsidR="00B11261" w:rsidRDefault="00B11261" w:rsidP="004257B6">
      <w:pPr>
        <w:rPr>
          <w:color w:val="1D587D"/>
        </w:rPr>
      </w:pPr>
    </w:p>
    <w:p w14:paraId="11A76EA5" w14:textId="77777777" w:rsidR="00B11261" w:rsidRDefault="00B11261" w:rsidP="004257B6">
      <w:pPr>
        <w:rPr>
          <w:color w:val="1D587D"/>
        </w:rPr>
      </w:pPr>
    </w:p>
    <w:p w14:paraId="61FDCD37" w14:textId="1634EE93" w:rsidR="00B11261" w:rsidRPr="00B11261" w:rsidRDefault="00B11261" w:rsidP="004257B6">
      <w:pPr>
        <w:rPr>
          <w:color w:val="1D587D"/>
        </w:rPr>
      </w:pPr>
      <w:r>
        <w:rPr>
          <w:color w:val="1D587D"/>
        </w:rPr>
        <w:t>_____________________________</w:t>
      </w:r>
    </w:p>
    <w:p w14:paraId="31BB54EF" w14:textId="77777777" w:rsidR="00B11261" w:rsidRDefault="00B11261" w:rsidP="004257B6">
      <w:pPr>
        <w:rPr>
          <w:color w:val="1D587D"/>
        </w:rPr>
      </w:pPr>
    </w:p>
    <w:p w14:paraId="0198A3DD" w14:textId="77777777" w:rsidR="00B11261" w:rsidRDefault="00B11261" w:rsidP="004257B6">
      <w:pPr>
        <w:rPr>
          <w:color w:val="1D587D"/>
        </w:rPr>
      </w:pPr>
    </w:p>
    <w:sectPr w:rsidR="00B11261" w:rsidSect="004257B6">
      <w:pgSz w:w="11906" w:h="16838" w:code="9"/>
      <w:pgMar w:top="720" w:right="360" w:bottom="720" w:left="3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263E" w14:textId="77777777" w:rsidR="00CE2043" w:rsidRDefault="00CE2043" w:rsidP="000875C0">
      <w:r>
        <w:separator/>
      </w:r>
    </w:p>
  </w:endnote>
  <w:endnote w:type="continuationSeparator" w:id="0">
    <w:p w14:paraId="2CC2BE15" w14:textId="77777777" w:rsidR="00CE2043" w:rsidRDefault="00CE2043" w:rsidP="000875C0">
      <w:r>
        <w:continuationSeparator/>
      </w:r>
    </w:p>
  </w:endnote>
  <w:endnote w:type="continuationNotice" w:id="1">
    <w:p w14:paraId="79DC41F5" w14:textId="77777777" w:rsidR="00CE2043" w:rsidRDefault="00CE2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50EE" w14:textId="77777777" w:rsidR="00CE2043" w:rsidRDefault="00CE2043" w:rsidP="000875C0">
      <w:r>
        <w:separator/>
      </w:r>
    </w:p>
  </w:footnote>
  <w:footnote w:type="continuationSeparator" w:id="0">
    <w:p w14:paraId="2E9C009C" w14:textId="77777777" w:rsidR="00CE2043" w:rsidRDefault="00CE2043" w:rsidP="000875C0">
      <w:r>
        <w:continuationSeparator/>
      </w:r>
    </w:p>
  </w:footnote>
  <w:footnote w:type="continuationNotice" w:id="1">
    <w:p w14:paraId="17D83983" w14:textId="77777777" w:rsidR="00CE2043" w:rsidRDefault="00CE20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B6"/>
    <w:rsid w:val="00015A26"/>
    <w:rsid w:val="0003083A"/>
    <w:rsid w:val="000875C0"/>
    <w:rsid w:val="00094622"/>
    <w:rsid w:val="00113F7A"/>
    <w:rsid w:val="00185D3E"/>
    <w:rsid w:val="00186721"/>
    <w:rsid w:val="001962F9"/>
    <w:rsid w:val="002416E6"/>
    <w:rsid w:val="00314887"/>
    <w:rsid w:val="00324158"/>
    <w:rsid w:val="003550C4"/>
    <w:rsid w:val="003C07D9"/>
    <w:rsid w:val="003C2748"/>
    <w:rsid w:val="004257B6"/>
    <w:rsid w:val="0045039F"/>
    <w:rsid w:val="0050636B"/>
    <w:rsid w:val="005358A0"/>
    <w:rsid w:val="005F2A53"/>
    <w:rsid w:val="006237E5"/>
    <w:rsid w:val="00677DD2"/>
    <w:rsid w:val="00683186"/>
    <w:rsid w:val="006A75DC"/>
    <w:rsid w:val="006F2FC9"/>
    <w:rsid w:val="007D2DEA"/>
    <w:rsid w:val="008130DC"/>
    <w:rsid w:val="0088227F"/>
    <w:rsid w:val="008C1369"/>
    <w:rsid w:val="008D4107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B05803"/>
    <w:rsid w:val="00B11261"/>
    <w:rsid w:val="00B26126"/>
    <w:rsid w:val="00B3467D"/>
    <w:rsid w:val="00B71E9A"/>
    <w:rsid w:val="00B76559"/>
    <w:rsid w:val="00BA757B"/>
    <w:rsid w:val="00BD5883"/>
    <w:rsid w:val="00C26A15"/>
    <w:rsid w:val="00C70B50"/>
    <w:rsid w:val="00CD4C49"/>
    <w:rsid w:val="00CE2043"/>
    <w:rsid w:val="00D04B64"/>
    <w:rsid w:val="00D76A8B"/>
    <w:rsid w:val="00E13588"/>
    <w:rsid w:val="00E47B68"/>
    <w:rsid w:val="00E52F25"/>
    <w:rsid w:val="00E62004"/>
    <w:rsid w:val="00E81CD3"/>
    <w:rsid w:val="00F01E2B"/>
    <w:rsid w:val="00F86B6D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5F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0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AA7521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875C0"/>
  </w:style>
  <w:style w:type="paragraph" w:styleId="Sidfot">
    <w:name w:val="footer"/>
    <w:basedOn w:val="Normal"/>
    <w:link w:val="Sidfot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875C0"/>
  </w:style>
  <w:style w:type="character" w:customStyle="1" w:styleId="Rubrik1Char">
    <w:name w:val="Rubrik 1 Char"/>
    <w:basedOn w:val="Standardstycketeckensnitt"/>
    <w:link w:val="Rubrik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0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AA7521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875C0"/>
  </w:style>
  <w:style w:type="paragraph" w:styleId="Sidfot">
    <w:name w:val="footer"/>
    <w:basedOn w:val="Normal"/>
    <w:link w:val="Sidfot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875C0"/>
  </w:style>
  <w:style w:type="character" w:customStyle="1" w:styleId="Rubrik1Char">
    <w:name w:val="Rubrik 1 Char"/>
    <w:basedOn w:val="Standardstycketeckensnitt"/>
    <w:link w:val="Rubrik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thso\AppData\Roaming\Microsoft\Templates\Utbildningscertifikat.dotx" TargetMode="External"/></Relationship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8553A-A3F2-448F-BB2E-6A4BE53FA3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Utbildningscertifikat.dotx</Template>
  <TotalTime>0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2023-11-01T09:10:00Z</dcterms:created>
  <dcterms:modified xsi:type="dcterms:W3CDTF">2023-11-01T09:10:00Z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